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525" w:type="dxa"/>
        <w:tblInd w:w="-3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00" w:firstRow="0" w:lastRow="0" w:firstColumn="0" w:lastColumn="0" w:noHBand="1" w:noVBand="1"/>
        <w:tblDescription w:val="Layout table to enter Logo, Invoice number, Date, Expiration Date, Company Name, Address, Phone and Fax numbers, and Email address, and Invoice to Address and contact details"/>
      </w:tblPr>
      <w:tblGrid>
        <w:gridCol w:w="5760"/>
        <w:gridCol w:w="5765"/>
      </w:tblGrid>
      <w:tr w:rsidR="00E16F05" w:rsidRPr="00187EE5" w14:paraId="26AD909D" w14:textId="77777777" w:rsidTr="00187EE5">
        <w:trPr>
          <w:trHeight w:val="280"/>
        </w:trPr>
        <w:tc>
          <w:tcPr>
            <w:tcW w:w="5760" w:type="dxa"/>
            <w:hideMark/>
          </w:tcPr>
          <w:p w14:paraId="181AA253" w14:textId="6C8F7BB4" w:rsidR="0076431D" w:rsidRPr="00187EE5" w:rsidRDefault="00EC6AB9" w:rsidP="00412DF6">
            <w:pPr>
              <w:pStyle w:val="Title"/>
              <w:tabs>
                <w:tab w:val="left" w:pos="2250"/>
              </w:tabs>
              <w:ind w:left="0"/>
              <w:rPr>
                <w:rFonts w:ascii="Times New Roman" w:hAnsi="Times New Roman" w:cs="Times New Roman"/>
              </w:rPr>
            </w:pPr>
            <w:r w:rsidRPr="00187EE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Auxiliary: </w:t>
            </w:r>
            <w:r w:rsidR="00412DF6" w:rsidRPr="00187EE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Christian Education</w:t>
            </w:r>
          </w:p>
        </w:tc>
        <w:tc>
          <w:tcPr>
            <w:tcW w:w="5765" w:type="dxa"/>
            <w:hideMark/>
          </w:tcPr>
          <w:p w14:paraId="50D21647" w14:textId="77777777" w:rsidR="0076431D" w:rsidRPr="00187EE5" w:rsidRDefault="0076431D" w:rsidP="007D577C">
            <w:pPr>
              <w:ind w:left="-112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16F05" w:rsidRPr="00187EE5" w14:paraId="3A24EE9D" w14:textId="77777777" w:rsidTr="00187EE5">
        <w:trPr>
          <w:trHeight w:val="333"/>
        </w:trPr>
        <w:tc>
          <w:tcPr>
            <w:tcW w:w="5760" w:type="dxa"/>
            <w:hideMark/>
          </w:tcPr>
          <w:p w14:paraId="6B91A34F" w14:textId="11B18810" w:rsidR="0076431D" w:rsidRPr="00187EE5" w:rsidRDefault="003B5688" w:rsidP="00110A36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5765" w:type="dxa"/>
            <w:hideMark/>
          </w:tcPr>
          <w:p w14:paraId="4D330A74" w14:textId="6538F488" w:rsidR="0076431D" w:rsidRPr="00187EE5" w:rsidRDefault="003B5688" w:rsidP="002F5404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E16F05" w:rsidRPr="00187EE5" w14:paraId="5C603684" w14:textId="77777777" w:rsidTr="00187EE5">
        <w:trPr>
          <w:trHeight w:val="494"/>
        </w:trPr>
        <w:tc>
          <w:tcPr>
            <w:tcW w:w="5760" w:type="dxa"/>
            <w:hideMark/>
          </w:tcPr>
          <w:p w14:paraId="35E2DB25" w14:textId="10C74D9B" w:rsidR="0076431D" w:rsidRPr="00187EE5" w:rsidRDefault="003B5688" w:rsidP="00110A3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5765" w:type="dxa"/>
          </w:tcPr>
          <w:p w14:paraId="5AFDF9AD" w14:textId="794D0875" w:rsidR="0076431D" w:rsidRPr="00187EE5" w:rsidRDefault="003B5688" w:rsidP="00110A3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</w:tbl>
    <w:tbl>
      <w:tblPr>
        <w:tblStyle w:val="Contenttable"/>
        <w:tblW w:w="5338" w:type="pct"/>
        <w:tblInd w:w="-365" w:type="dxa"/>
        <w:tblLayout w:type="fixed"/>
        <w:tblLook w:val="04A0" w:firstRow="1" w:lastRow="0" w:firstColumn="1" w:lastColumn="0" w:noHBand="0" w:noVBand="1"/>
        <w:tblDescription w:val="Layout table to enter Logo, Invoice number, Date, Expiration Date, Company Name, Address, Phone and Fax numbers, and Email address, and Invoice to Address and contact details"/>
      </w:tblPr>
      <w:tblGrid>
        <w:gridCol w:w="1800"/>
        <w:gridCol w:w="1710"/>
        <w:gridCol w:w="3330"/>
        <w:gridCol w:w="2250"/>
        <w:gridCol w:w="1260"/>
        <w:gridCol w:w="1169"/>
      </w:tblGrid>
      <w:tr w:rsidR="00187EE5" w:rsidRPr="00187EE5" w14:paraId="454F36C2" w14:textId="554DE3D5" w:rsidTr="003B568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754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D58A2" w14:textId="51C50669" w:rsidR="00187EE5" w:rsidRPr="00187EE5" w:rsidRDefault="00187EE5" w:rsidP="00187EE5">
            <w:pPr>
              <w:pStyle w:val="Normalright"/>
              <w:spacing w:before="0"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D0D0D"/>
                <w:sz w:val="24"/>
                <w:szCs w:val="24"/>
              </w:rPr>
            </w:pPr>
            <w:r w:rsidRPr="00187EE5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First Name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E18B1" w14:textId="0E93D020" w:rsidR="00187EE5" w:rsidRPr="00187EE5" w:rsidRDefault="00187EE5" w:rsidP="00187EE5">
            <w:pPr>
              <w:pStyle w:val="Normalright"/>
              <w:spacing w:before="0"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D0D0D"/>
                <w:sz w:val="24"/>
                <w:szCs w:val="24"/>
              </w:rPr>
            </w:pPr>
            <w:r w:rsidRPr="00187EE5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Last Name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60FF8" w14:textId="57A41744" w:rsidR="00187EE5" w:rsidRPr="00187EE5" w:rsidRDefault="00187EE5" w:rsidP="00187EE5">
            <w:pPr>
              <w:pStyle w:val="Normalright"/>
              <w:spacing w:before="0"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87EE5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Address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F9CD8" w14:textId="4D1D7C05" w:rsidR="00187EE5" w:rsidRPr="00187EE5" w:rsidRDefault="00187EE5" w:rsidP="00187EE5">
            <w:pPr>
              <w:pStyle w:val="Normalright"/>
              <w:spacing w:before="0"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87EE5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Check Purpose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0FF21" w14:textId="0206FD54" w:rsidR="00187EE5" w:rsidRPr="00187EE5" w:rsidRDefault="00187EE5" w:rsidP="00187EE5">
            <w:pPr>
              <w:pStyle w:val="Normalright"/>
              <w:spacing w:before="0" w:after="0" w:line="240" w:lineRule="auto"/>
              <w:ind w:right="-105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87EE5">
              <w:rPr>
                <w:rFonts w:ascii="Times New Roman" w:hAnsi="Times New Roman" w:cs="Times New Roman"/>
                <w:bCs/>
                <w:sz w:val="24"/>
                <w:szCs w:val="24"/>
              </w:rPr>
              <w:t>AMOUNT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A407E" w14:textId="72EEA6AA" w:rsidR="00187EE5" w:rsidRPr="00187EE5" w:rsidRDefault="00187EE5" w:rsidP="00187EE5">
            <w:pPr>
              <w:pStyle w:val="Normalright"/>
              <w:spacing w:before="0" w:after="0" w:line="240" w:lineRule="auto"/>
              <w:ind w:right="-105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87EE5">
              <w:rPr>
                <w:rFonts w:ascii="Times New Roman" w:hAnsi="Times New Roman" w:cs="Times New Roman"/>
                <w:bCs/>
                <w:sz w:val="24"/>
                <w:szCs w:val="24"/>
              </w:rPr>
              <w:t>cHECK DONE</w:t>
            </w:r>
          </w:p>
        </w:tc>
      </w:tr>
      <w:tr w:rsidR="002F1BB8" w:rsidRPr="00187EE5" w14:paraId="504A60B6" w14:textId="77F8DAA4" w:rsidTr="003B56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7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2DE23" w14:textId="29EDEB91" w:rsidR="002F1BB8" w:rsidRPr="00187EE5" w:rsidRDefault="003B5688" w:rsidP="002F1BB8">
            <w:pPr>
              <w:pStyle w:val="Normalright"/>
              <w:spacing w:before="0" w:after="0" w:line="240" w:lineRule="auto"/>
              <w:contextualSpacing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/>
                <w:color w:val="0D0D0D"/>
                <w:sz w:val="24"/>
                <w:szCs w:val="24"/>
              </w:rPr>
              <w:t xml:space="preserve"> 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0BCC1" w14:textId="7F7C260E" w:rsidR="002F1BB8" w:rsidRPr="00187EE5" w:rsidRDefault="003B5688" w:rsidP="002F1BB8">
            <w:pPr>
              <w:pStyle w:val="Normalright"/>
              <w:spacing w:before="0" w:after="0" w:line="240" w:lineRule="auto"/>
              <w:contextualSpacing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/>
                <w:color w:val="0D0D0D"/>
                <w:sz w:val="24"/>
                <w:szCs w:val="24"/>
              </w:rPr>
              <w:t xml:space="preserve"> 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6225D" w14:textId="62D3C607" w:rsidR="002F1BB8" w:rsidRPr="00187EE5" w:rsidRDefault="003B5688" w:rsidP="00D47D1F">
            <w:pPr>
              <w:pStyle w:val="Normalright"/>
              <w:spacing w:before="0" w:after="0" w:line="240" w:lineRule="auto"/>
              <w:contextualSpacing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112FE" w14:textId="2B925BD6" w:rsidR="002F1BB8" w:rsidRPr="00187EE5" w:rsidRDefault="002F1BB8" w:rsidP="003B5688">
            <w:pPr>
              <w:pStyle w:val="Normalright"/>
              <w:spacing w:before="0" w:after="0" w:line="240" w:lineRule="auto"/>
              <w:contextualSpacing/>
              <w:rPr>
                <w:rFonts w:ascii="Times New Roman" w:hAnsi="Times New Roman" w:cs="Times New Roman"/>
                <w:b w:val="0"/>
                <w:bCs/>
                <w:sz w:val="24"/>
                <w:szCs w:val="24"/>
                <w:lang w:eastAsia="ja-JP"/>
              </w:rPr>
            </w:pPr>
            <w:r w:rsidRPr="00187EE5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 xml:space="preserve"> </w:t>
            </w:r>
            <w:r w:rsidR="003B5688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 xml:space="preserve"> </w:t>
            </w:r>
            <w:r w:rsidRPr="00187EE5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25F82" w14:textId="4889B030" w:rsidR="002F1BB8" w:rsidRPr="00187EE5" w:rsidRDefault="002F1BB8" w:rsidP="002F1BB8">
            <w:pPr>
              <w:pStyle w:val="Normalright"/>
              <w:spacing w:before="0" w:after="0" w:line="240" w:lineRule="auto"/>
              <w:ind w:right="-105"/>
              <w:contextualSpacing/>
              <w:jc w:val="both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 w:rsidRPr="00187EE5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>$</w:t>
            </w:r>
            <w:r w:rsidR="003B5688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8C09D" w14:textId="77777777" w:rsidR="002F1BB8" w:rsidRPr="00187EE5" w:rsidRDefault="002F1BB8" w:rsidP="002F1BB8">
            <w:pPr>
              <w:pStyle w:val="Normalright"/>
              <w:spacing w:before="0" w:after="0" w:line="240" w:lineRule="auto"/>
              <w:ind w:right="-105"/>
              <w:contextualSpacing/>
              <w:jc w:val="both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</w:p>
        </w:tc>
      </w:tr>
      <w:tr w:rsidR="00187EE5" w:rsidRPr="00187EE5" w14:paraId="6E11D033" w14:textId="05BB955C" w:rsidTr="003B568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67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F7D79" w14:textId="034E33C8" w:rsidR="00187EE5" w:rsidRPr="00187EE5" w:rsidRDefault="00187EE5" w:rsidP="00187EE5">
            <w:pPr>
              <w:pStyle w:val="Normalright"/>
              <w:spacing w:before="0"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D8145" w14:textId="3B4FE698" w:rsidR="00187EE5" w:rsidRPr="00187EE5" w:rsidRDefault="00187EE5" w:rsidP="00187EE5">
            <w:pPr>
              <w:pStyle w:val="Normalright"/>
              <w:spacing w:before="0"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506A2" w14:textId="2AFCB246" w:rsidR="00187EE5" w:rsidRPr="00187EE5" w:rsidRDefault="00187EE5" w:rsidP="00187EE5">
            <w:pPr>
              <w:pStyle w:val="Normalright"/>
              <w:spacing w:before="0"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C7B80" w14:textId="17797EA8" w:rsidR="00187EE5" w:rsidRPr="00187EE5" w:rsidRDefault="00187EE5" w:rsidP="00187EE5">
            <w:pPr>
              <w:pStyle w:val="Normalright"/>
              <w:spacing w:before="0"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AA0B7" w14:textId="152CA6C1" w:rsidR="00187EE5" w:rsidRPr="00187EE5" w:rsidRDefault="00187EE5" w:rsidP="00187EE5">
            <w:pPr>
              <w:pStyle w:val="Normalright"/>
              <w:spacing w:before="0" w:after="0" w:line="240" w:lineRule="auto"/>
              <w:ind w:right="1245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D93F0" w14:textId="77777777" w:rsidR="00187EE5" w:rsidRPr="00187EE5" w:rsidRDefault="00187EE5" w:rsidP="00187EE5">
            <w:pPr>
              <w:pStyle w:val="Normalright"/>
              <w:spacing w:before="0" w:after="0" w:line="240" w:lineRule="auto"/>
              <w:ind w:right="1245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7EE5" w:rsidRPr="00187EE5" w14:paraId="41D3D065" w14:textId="0901036E" w:rsidTr="003B56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7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D2B11" w14:textId="317F3C26" w:rsidR="00187EE5" w:rsidRPr="00187EE5" w:rsidRDefault="00187EE5" w:rsidP="00187EE5">
            <w:pPr>
              <w:pStyle w:val="Normalright"/>
              <w:spacing w:before="0"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9EC70" w14:textId="4A120CBB" w:rsidR="00187EE5" w:rsidRPr="00187EE5" w:rsidRDefault="00187EE5" w:rsidP="00187EE5">
            <w:pPr>
              <w:pStyle w:val="Normalright"/>
              <w:spacing w:before="0"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0668B" w14:textId="77777777" w:rsidR="00187EE5" w:rsidRPr="00187EE5" w:rsidRDefault="00187EE5" w:rsidP="00187EE5">
            <w:pPr>
              <w:pStyle w:val="Normalright"/>
              <w:spacing w:before="0"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AC4E1" w14:textId="4BF9D29F" w:rsidR="00187EE5" w:rsidRPr="00187EE5" w:rsidRDefault="00187EE5" w:rsidP="00187EE5">
            <w:pPr>
              <w:pStyle w:val="Normalright"/>
              <w:spacing w:before="0"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FB22D" w14:textId="773BCB79" w:rsidR="00187EE5" w:rsidRPr="00187EE5" w:rsidRDefault="00187EE5" w:rsidP="00187EE5">
            <w:pPr>
              <w:pStyle w:val="Normalright"/>
              <w:spacing w:before="0" w:after="0" w:line="240" w:lineRule="auto"/>
              <w:ind w:right="1245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D5101" w14:textId="77777777" w:rsidR="00187EE5" w:rsidRPr="00187EE5" w:rsidRDefault="00187EE5" w:rsidP="00187EE5">
            <w:pPr>
              <w:pStyle w:val="Normalright"/>
              <w:spacing w:before="0" w:after="0" w:line="240" w:lineRule="auto"/>
              <w:ind w:right="1245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ja-JP"/>
              </w:rPr>
            </w:pPr>
          </w:p>
        </w:tc>
      </w:tr>
      <w:tr w:rsidR="00187EE5" w:rsidRPr="00187EE5" w14:paraId="3DEDCED0" w14:textId="59495620" w:rsidTr="003B568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67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E92F9" w14:textId="472AB9EF" w:rsidR="00187EE5" w:rsidRPr="00187EE5" w:rsidRDefault="00187EE5" w:rsidP="00187EE5">
            <w:pPr>
              <w:pStyle w:val="Normalright"/>
              <w:spacing w:before="0"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943F4" w14:textId="510BA7A1" w:rsidR="00187EE5" w:rsidRPr="00187EE5" w:rsidRDefault="00187EE5" w:rsidP="00187EE5">
            <w:pPr>
              <w:pStyle w:val="Normalright"/>
              <w:spacing w:before="0"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0DE41" w14:textId="77777777" w:rsidR="00187EE5" w:rsidRPr="00187EE5" w:rsidRDefault="00187EE5" w:rsidP="00187EE5">
            <w:pPr>
              <w:pStyle w:val="Normalright"/>
              <w:spacing w:before="0"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B2BB2" w14:textId="3FF5BACA" w:rsidR="00187EE5" w:rsidRPr="00187EE5" w:rsidRDefault="00187EE5" w:rsidP="00187EE5">
            <w:pPr>
              <w:pStyle w:val="Normalright"/>
              <w:spacing w:before="0"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81B77" w14:textId="79334BF4" w:rsidR="00187EE5" w:rsidRPr="00187EE5" w:rsidRDefault="00187EE5" w:rsidP="00187EE5">
            <w:pPr>
              <w:pStyle w:val="Normalright"/>
              <w:spacing w:before="0" w:after="0" w:line="240" w:lineRule="auto"/>
              <w:ind w:right="1245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9DD64" w14:textId="77777777" w:rsidR="00187EE5" w:rsidRPr="00187EE5" w:rsidRDefault="00187EE5" w:rsidP="00187EE5">
            <w:pPr>
              <w:pStyle w:val="Normalright"/>
              <w:spacing w:before="0" w:after="0" w:line="240" w:lineRule="auto"/>
              <w:ind w:right="1245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ja-JP"/>
              </w:rPr>
            </w:pPr>
          </w:p>
        </w:tc>
      </w:tr>
      <w:tr w:rsidR="00D47D1F" w:rsidRPr="00187EE5" w14:paraId="6ABC92FC" w14:textId="77777777" w:rsidTr="003B56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7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8F66A" w14:textId="77777777" w:rsidR="00D47D1F" w:rsidRPr="00187EE5" w:rsidRDefault="00D47D1F" w:rsidP="00187EE5">
            <w:pPr>
              <w:pStyle w:val="Normalright"/>
              <w:spacing w:before="0"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20C43" w14:textId="77777777" w:rsidR="00D47D1F" w:rsidRPr="00187EE5" w:rsidRDefault="00D47D1F" w:rsidP="00187EE5">
            <w:pPr>
              <w:pStyle w:val="Normalright"/>
              <w:spacing w:before="0"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D3252" w14:textId="77777777" w:rsidR="00D47D1F" w:rsidRPr="00187EE5" w:rsidRDefault="00D47D1F" w:rsidP="00187EE5">
            <w:pPr>
              <w:pStyle w:val="Normalright"/>
              <w:spacing w:before="0"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02E4E" w14:textId="77777777" w:rsidR="00D47D1F" w:rsidRPr="00187EE5" w:rsidRDefault="00D47D1F" w:rsidP="00187EE5">
            <w:pPr>
              <w:pStyle w:val="Normalright"/>
              <w:spacing w:before="0"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D6137" w14:textId="77777777" w:rsidR="00D47D1F" w:rsidRPr="00187EE5" w:rsidRDefault="00D47D1F" w:rsidP="00187EE5">
            <w:pPr>
              <w:pStyle w:val="Normalright"/>
              <w:spacing w:before="0" w:after="0" w:line="240" w:lineRule="auto"/>
              <w:ind w:right="1245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776FD" w14:textId="77777777" w:rsidR="00D47D1F" w:rsidRPr="00187EE5" w:rsidRDefault="00D47D1F" w:rsidP="00187EE5">
            <w:pPr>
              <w:pStyle w:val="Normalright"/>
              <w:spacing w:before="0" w:after="0" w:line="240" w:lineRule="auto"/>
              <w:ind w:right="1245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ja-JP"/>
              </w:rPr>
            </w:pPr>
          </w:p>
        </w:tc>
      </w:tr>
      <w:tr w:rsidR="00D47D1F" w:rsidRPr="00187EE5" w14:paraId="318FF082" w14:textId="77777777" w:rsidTr="003B568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67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FCDE6" w14:textId="77777777" w:rsidR="00D47D1F" w:rsidRPr="00187EE5" w:rsidRDefault="00D47D1F" w:rsidP="00187EE5">
            <w:pPr>
              <w:pStyle w:val="Normalright"/>
              <w:spacing w:before="0"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AD029" w14:textId="77777777" w:rsidR="00D47D1F" w:rsidRPr="00187EE5" w:rsidRDefault="00D47D1F" w:rsidP="00187EE5">
            <w:pPr>
              <w:pStyle w:val="Normalright"/>
              <w:spacing w:before="0"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0AC69" w14:textId="77777777" w:rsidR="00D47D1F" w:rsidRPr="00187EE5" w:rsidRDefault="00D47D1F" w:rsidP="00187EE5">
            <w:pPr>
              <w:pStyle w:val="Normalright"/>
              <w:spacing w:before="0"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2E0D5" w14:textId="77777777" w:rsidR="00D47D1F" w:rsidRPr="00187EE5" w:rsidRDefault="00D47D1F" w:rsidP="00187EE5">
            <w:pPr>
              <w:pStyle w:val="Normalright"/>
              <w:spacing w:before="0"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8170F" w14:textId="77777777" w:rsidR="00D47D1F" w:rsidRPr="00187EE5" w:rsidRDefault="00D47D1F" w:rsidP="00187EE5">
            <w:pPr>
              <w:pStyle w:val="Normalright"/>
              <w:spacing w:before="0" w:after="0" w:line="240" w:lineRule="auto"/>
              <w:ind w:right="1245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95F76" w14:textId="77777777" w:rsidR="00D47D1F" w:rsidRPr="00187EE5" w:rsidRDefault="00D47D1F" w:rsidP="00187EE5">
            <w:pPr>
              <w:pStyle w:val="Normalright"/>
              <w:spacing w:before="0" w:after="0" w:line="240" w:lineRule="auto"/>
              <w:ind w:right="1245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ja-JP"/>
              </w:rPr>
            </w:pPr>
          </w:p>
        </w:tc>
      </w:tr>
      <w:tr w:rsidR="00D47D1F" w:rsidRPr="00187EE5" w14:paraId="573789D9" w14:textId="77777777" w:rsidTr="003B56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7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A7F5E" w14:textId="77777777" w:rsidR="00D47D1F" w:rsidRPr="00187EE5" w:rsidRDefault="00D47D1F" w:rsidP="00187EE5">
            <w:pPr>
              <w:pStyle w:val="Normalright"/>
              <w:spacing w:before="0"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538AC" w14:textId="77777777" w:rsidR="00D47D1F" w:rsidRPr="00187EE5" w:rsidRDefault="00D47D1F" w:rsidP="00187EE5">
            <w:pPr>
              <w:pStyle w:val="Normalright"/>
              <w:spacing w:before="0"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C24AE" w14:textId="77777777" w:rsidR="00D47D1F" w:rsidRPr="00187EE5" w:rsidRDefault="00D47D1F" w:rsidP="00187EE5">
            <w:pPr>
              <w:pStyle w:val="Normalright"/>
              <w:spacing w:before="0"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80D56" w14:textId="77777777" w:rsidR="00D47D1F" w:rsidRPr="00187EE5" w:rsidRDefault="00D47D1F" w:rsidP="00187EE5">
            <w:pPr>
              <w:pStyle w:val="Normalright"/>
              <w:spacing w:before="0"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48C30" w14:textId="77777777" w:rsidR="00D47D1F" w:rsidRPr="00187EE5" w:rsidRDefault="00D47D1F" w:rsidP="00187EE5">
            <w:pPr>
              <w:pStyle w:val="Normalright"/>
              <w:spacing w:before="0" w:after="0" w:line="240" w:lineRule="auto"/>
              <w:ind w:right="1245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2CF4D" w14:textId="77777777" w:rsidR="00D47D1F" w:rsidRPr="00187EE5" w:rsidRDefault="00D47D1F" w:rsidP="00187EE5">
            <w:pPr>
              <w:pStyle w:val="Normalright"/>
              <w:spacing w:before="0" w:after="0" w:line="240" w:lineRule="auto"/>
              <w:ind w:right="1245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ja-JP"/>
              </w:rPr>
            </w:pPr>
          </w:p>
        </w:tc>
      </w:tr>
      <w:tr w:rsidR="00D47D1F" w:rsidRPr="00187EE5" w14:paraId="2774C0A5" w14:textId="77777777" w:rsidTr="003B568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67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0319D" w14:textId="77777777" w:rsidR="00D47D1F" w:rsidRPr="00187EE5" w:rsidRDefault="00D47D1F" w:rsidP="00187EE5">
            <w:pPr>
              <w:pStyle w:val="Normalright"/>
              <w:spacing w:before="0"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BF719" w14:textId="77777777" w:rsidR="00D47D1F" w:rsidRPr="00187EE5" w:rsidRDefault="00D47D1F" w:rsidP="00187EE5">
            <w:pPr>
              <w:pStyle w:val="Normalright"/>
              <w:spacing w:before="0"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37A95" w14:textId="77777777" w:rsidR="00D47D1F" w:rsidRPr="00187EE5" w:rsidRDefault="00D47D1F" w:rsidP="00187EE5">
            <w:pPr>
              <w:pStyle w:val="Normalright"/>
              <w:spacing w:before="0"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293AC" w14:textId="77777777" w:rsidR="00D47D1F" w:rsidRPr="00187EE5" w:rsidRDefault="00D47D1F" w:rsidP="00187EE5">
            <w:pPr>
              <w:pStyle w:val="Normalright"/>
              <w:spacing w:before="0"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81CC1" w14:textId="77777777" w:rsidR="00D47D1F" w:rsidRPr="00187EE5" w:rsidRDefault="00D47D1F" w:rsidP="00187EE5">
            <w:pPr>
              <w:pStyle w:val="Normalright"/>
              <w:spacing w:before="0" w:after="0" w:line="240" w:lineRule="auto"/>
              <w:ind w:right="1245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3E7E9" w14:textId="77777777" w:rsidR="00D47D1F" w:rsidRPr="00187EE5" w:rsidRDefault="00D47D1F" w:rsidP="00187EE5">
            <w:pPr>
              <w:pStyle w:val="Normalright"/>
              <w:spacing w:before="0" w:after="0" w:line="240" w:lineRule="auto"/>
              <w:ind w:right="1245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ja-JP"/>
              </w:rPr>
            </w:pPr>
          </w:p>
        </w:tc>
      </w:tr>
      <w:tr w:rsidR="00187EE5" w:rsidRPr="00187EE5" w14:paraId="43668B2F" w14:textId="155B5CB8" w:rsidTr="003B56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7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30D15" w14:textId="77777777" w:rsidR="00187EE5" w:rsidRPr="00187EE5" w:rsidRDefault="00187EE5" w:rsidP="00187EE5">
            <w:pPr>
              <w:pStyle w:val="Normalright"/>
              <w:spacing w:before="0"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9A92F" w14:textId="77777777" w:rsidR="00187EE5" w:rsidRPr="00187EE5" w:rsidRDefault="00187EE5" w:rsidP="00187EE5">
            <w:pPr>
              <w:pStyle w:val="Normalright"/>
              <w:spacing w:before="0"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C3FA5" w14:textId="77777777" w:rsidR="00187EE5" w:rsidRPr="00187EE5" w:rsidRDefault="00187EE5" w:rsidP="00187EE5">
            <w:pPr>
              <w:pStyle w:val="Normalright"/>
              <w:spacing w:before="0"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29966" w14:textId="77777777" w:rsidR="00187EE5" w:rsidRPr="00187EE5" w:rsidRDefault="00187EE5" w:rsidP="00187EE5">
            <w:pPr>
              <w:pStyle w:val="Normalright"/>
              <w:spacing w:before="0"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3AC94" w14:textId="077BE072" w:rsidR="00187EE5" w:rsidRPr="00187EE5" w:rsidRDefault="00187EE5" w:rsidP="00187EE5">
            <w:pPr>
              <w:pStyle w:val="Normalright"/>
              <w:spacing w:before="0" w:after="0" w:line="240" w:lineRule="auto"/>
              <w:ind w:right="1245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0B3D1" w14:textId="77777777" w:rsidR="00187EE5" w:rsidRPr="00187EE5" w:rsidRDefault="00187EE5" w:rsidP="00187EE5">
            <w:pPr>
              <w:pStyle w:val="Normalright"/>
              <w:spacing w:before="0" w:after="0" w:line="240" w:lineRule="auto"/>
              <w:ind w:right="1245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ja-JP"/>
              </w:rPr>
            </w:pPr>
          </w:p>
        </w:tc>
      </w:tr>
      <w:tr w:rsidR="00187EE5" w:rsidRPr="00187EE5" w14:paraId="5BE07BB4" w14:textId="4EFF42E0" w:rsidTr="003B568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67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66C74" w14:textId="77777777" w:rsidR="00187EE5" w:rsidRPr="00187EE5" w:rsidRDefault="00187EE5" w:rsidP="00187EE5">
            <w:pPr>
              <w:pStyle w:val="Normalright"/>
              <w:spacing w:before="0"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B8AF0" w14:textId="77777777" w:rsidR="00187EE5" w:rsidRPr="00187EE5" w:rsidRDefault="00187EE5" w:rsidP="00187EE5">
            <w:pPr>
              <w:pStyle w:val="Normalright"/>
              <w:spacing w:before="0"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DE923" w14:textId="77777777" w:rsidR="00187EE5" w:rsidRPr="00187EE5" w:rsidRDefault="00187EE5" w:rsidP="00187EE5">
            <w:pPr>
              <w:pStyle w:val="Normalright"/>
              <w:spacing w:before="0"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5B64A" w14:textId="77777777" w:rsidR="00187EE5" w:rsidRPr="00187EE5" w:rsidRDefault="00187EE5" w:rsidP="00187EE5">
            <w:pPr>
              <w:pStyle w:val="Normalright"/>
              <w:spacing w:before="0"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EEECD" w14:textId="365E29B7" w:rsidR="00187EE5" w:rsidRPr="00187EE5" w:rsidRDefault="00187EE5" w:rsidP="00187EE5">
            <w:pPr>
              <w:pStyle w:val="Normalright"/>
              <w:spacing w:before="0" w:after="0" w:line="240" w:lineRule="auto"/>
              <w:ind w:right="1245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55F39" w14:textId="77777777" w:rsidR="00187EE5" w:rsidRPr="00187EE5" w:rsidRDefault="00187EE5" w:rsidP="00187EE5">
            <w:pPr>
              <w:pStyle w:val="Normalright"/>
              <w:spacing w:before="0" w:after="0" w:line="240" w:lineRule="auto"/>
              <w:ind w:right="1245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ja-JP"/>
              </w:rPr>
            </w:pPr>
          </w:p>
        </w:tc>
      </w:tr>
      <w:tr w:rsidR="00187EE5" w:rsidRPr="00187EE5" w14:paraId="3A5CCAE9" w14:textId="1612CB00" w:rsidTr="003B56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7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BDE15" w14:textId="77777777" w:rsidR="00187EE5" w:rsidRPr="00187EE5" w:rsidRDefault="00187EE5" w:rsidP="00187EE5">
            <w:pPr>
              <w:pStyle w:val="Normalright"/>
              <w:spacing w:before="0"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3A59F" w14:textId="77777777" w:rsidR="00187EE5" w:rsidRPr="00187EE5" w:rsidRDefault="00187EE5" w:rsidP="00187EE5">
            <w:pPr>
              <w:pStyle w:val="Normalright"/>
              <w:spacing w:before="0"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57E02" w14:textId="77777777" w:rsidR="00187EE5" w:rsidRPr="00187EE5" w:rsidRDefault="00187EE5" w:rsidP="00187EE5">
            <w:pPr>
              <w:pStyle w:val="Normalright"/>
              <w:spacing w:before="0"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FE3E0" w14:textId="77777777" w:rsidR="00187EE5" w:rsidRPr="00187EE5" w:rsidRDefault="00187EE5" w:rsidP="00187EE5">
            <w:pPr>
              <w:pStyle w:val="Normalright"/>
              <w:spacing w:before="0"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5D759" w14:textId="1D10ADE6" w:rsidR="00187EE5" w:rsidRPr="00187EE5" w:rsidRDefault="00187EE5" w:rsidP="00187EE5">
            <w:pPr>
              <w:pStyle w:val="Normalright"/>
              <w:spacing w:before="0" w:after="0" w:line="240" w:lineRule="auto"/>
              <w:ind w:right="1245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88CD" w14:textId="77777777" w:rsidR="00187EE5" w:rsidRPr="00187EE5" w:rsidRDefault="00187EE5" w:rsidP="00187EE5">
            <w:pPr>
              <w:pStyle w:val="Normalright"/>
              <w:spacing w:before="0" w:after="0" w:line="240" w:lineRule="auto"/>
              <w:ind w:right="1245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ja-JP"/>
              </w:rPr>
            </w:pPr>
          </w:p>
        </w:tc>
      </w:tr>
      <w:tr w:rsidR="00187EE5" w:rsidRPr="00187EE5" w14:paraId="2F2CA099" w14:textId="7E471D73" w:rsidTr="003B568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67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13147" w14:textId="77777777" w:rsidR="00187EE5" w:rsidRPr="00187EE5" w:rsidRDefault="00187EE5" w:rsidP="00187EE5">
            <w:pPr>
              <w:pStyle w:val="Normalright"/>
              <w:spacing w:before="0"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C2219" w14:textId="77777777" w:rsidR="00187EE5" w:rsidRPr="00187EE5" w:rsidRDefault="00187EE5" w:rsidP="00187EE5">
            <w:pPr>
              <w:pStyle w:val="Normalright"/>
              <w:spacing w:before="0"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4E07E" w14:textId="77777777" w:rsidR="00187EE5" w:rsidRPr="00187EE5" w:rsidRDefault="00187EE5" w:rsidP="00187EE5">
            <w:pPr>
              <w:pStyle w:val="Normalright"/>
              <w:spacing w:before="0"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4F939" w14:textId="77777777" w:rsidR="00187EE5" w:rsidRPr="00187EE5" w:rsidRDefault="00187EE5" w:rsidP="00187EE5">
            <w:pPr>
              <w:pStyle w:val="Normalright"/>
              <w:spacing w:before="0"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9C312" w14:textId="23EC2035" w:rsidR="00187EE5" w:rsidRPr="00187EE5" w:rsidRDefault="00187EE5" w:rsidP="00187EE5">
            <w:pPr>
              <w:pStyle w:val="Normalright"/>
              <w:spacing w:before="0" w:after="0" w:line="240" w:lineRule="auto"/>
              <w:ind w:right="1245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1C416" w14:textId="77777777" w:rsidR="00187EE5" w:rsidRPr="00187EE5" w:rsidRDefault="00187EE5" w:rsidP="00187EE5">
            <w:pPr>
              <w:pStyle w:val="Normalright"/>
              <w:spacing w:before="0" w:after="0" w:line="240" w:lineRule="auto"/>
              <w:ind w:right="1245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ja-JP"/>
              </w:rPr>
            </w:pPr>
          </w:p>
        </w:tc>
      </w:tr>
      <w:tr w:rsidR="00187EE5" w:rsidRPr="00187EE5" w14:paraId="7CD90F69" w14:textId="3B0C247C" w:rsidTr="003B56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7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9DE81" w14:textId="3B2784A3" w:rsidR="00187EE5" w:rsidRPr="00187EE5" w:rsidRDefault="00187EE5" w:rsidP="00187EE5">
            <w:pPr>
              <w:pStyle w:val="Normalright"/>
              <w:spacing w:before="0"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9DB4C" w14:textId="77777777" w:rsidR="00187EE5" w:rsidRPr="00187EE5" w:rsidRDefault="00187EE5" w:rsidP="00187EE5">
            <w:pPr>
              <w:pStyle w:val="Normalright"/>
              <w:spacing w:before="0"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EC3AE" w14:textId="77777777" w:rsidR="00187EE5" w:rsidRPr="00187EE5" w:rsidRDefault="00187EE5" w:rsidP="00187EE5">
            <w:pPr>
              <w:pStyle w:val="Normalright"/>
              <w:spacing w:before="0"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5D895" w14:textId="2728908B" w:rsidR="00187EE5" w:rsidRPr="00187EE5" w:rsidRDefault="00187EE5" w:rsidP="00187EE5">
            <w:pPr>
              <w:pStyle w:val="Normalright"/>
              <w:spacing w:before="0"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ja-JP"/>
              </w:rPr>
            </w:pPr>
            <w:r w:rsidRPr="00187EE5">
              <w:rPr>
                <w:rFonts w:ascii="Times New Roman" w:hAnsi="Times New Roman" w:cs="Times New Roman"/>
                <w:sz w:val="24"/>
                <w:szCs w:val="24"/>
              </w:rPr>
              <w:t>Total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294F6" w14:textId="3702978F" w:rsidR="00187EE5" w:rsidRPr="00187EE5" w:rsidRDefault="003B5688" w:rsidP="00187EE5">
            <w:pPr>
              <w:pStyle w:val="Normalright"/>
              <w:spacing w:before="0" w:after="0" w:line="240" w:lineRule="auto"/>
              <w:ind w:right="-105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ja-JP"/>
              </w:rPr>
              <w:t xml:space="preserve"> 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06E21" w14:textId="77777777" w:rsidR="00187EE5" w:rsidRPr="00187EE5" w:rsidRDefault="00187EE5" w:rsidP="00187EE5">
            <w:pPr>
              <w:pStyle w:val="Normalright"/>
              <w:spacing w:before="0" w:after="0" w:line="240" w:lineRule="auto"/>
              <w:ind w:right="-105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ja-JP"/>
              </w:rPr>
            </w:pPr>
          </w:p>
        </w:tc>
      </w:tr>
    </w:tbl>
    <w:p w14:paraId="7DD62CC3" w14:textId="76183FFF" w:rsidR="0066621B" w:rsidRPr="00A340F2" w:rsidRDefault="003B5688" w:rsidP="005744A2">
      <w:r w:rsidRPr="005744A2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2CE8A44" wp14:editId="2F3CB82A">
                <wp:simplePos x="0" y="0"/>
                <wp:positionH relativeFrom="margin">
                  <wp:align>center</wp:align>
                </wp:positionH>
                <wp:positionV relativeFrom="paragraph">
                  <wp:posOffset>325878</wp:posOffset>
                </wp:positionV>
                <wp:extent cx="6305265" cy="1808328"/>
                <wp:effectExtent l="0" t="0" r="635" b="190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05265" cy="180832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5B06A6" w14:textId="77777777" w:rsidR="005744A2" w:rsidRDefault="005744A2" w:rsidP="005744A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14:paraId="3A1AE05A" w14:textId="19D18D6E" w:rsidR="005744A2" w:rsidRPr="00187EE5" w:rsidRDefault="005744A2" w:rsidP="00D47D1F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187EE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Auxiliary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President</w:t>
                            </w:r>
                            <w:r w:rsidRPr="00187EE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: _________________________________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___</w:t>
                            </w:r>
                            <w:r w:rsidR="00D47D1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______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_</w:t>
                            </w:r>
                            <w:r w:rsidRPr="00187EE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Date____________</w:t>
                            </w:r>
                          </w:p>
                          <w:p w14:paraId="15735121" w14:textId="77777777" w:rsidR="005744A2" w:rsidRDefault="005744A2" w:rsidP="00D47D1F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14:paraId="227A9ADD" w14:textId="64DBE712" w:rsidR="005744A2" w:rsidRPr="00187EE5" w:rsidRDefault="005744A2" w:rsidP="00D47D1F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187EE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Auxiliary Treasurer: _________________________________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____</w:t>
                            </w:r>
                            <w:r w:rsidR="00D47D1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______</w:t>
                            </w:r>
                            <w:r w:rsidRPr="00187EE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Date____________</w:t>
                            </w:r>
                          </w:p>
                          <w:p w14:paraId="5493C718" w14:textId="77777777" w:rsidR="005744A2" w:rsidRPr="00187EE5" w:rsidRDefault="005744A2" w:rsidP="00D47D1F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14:paraId="4449CBC2" w14:textId="117C7496" w:rsidR="005744A2" w:rsidRPr="00187EE5" w:rsidRDefault="005744A2" w:rsidP="00D47D1F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187EE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Auxiliary Director: ___________________________________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___</w:t>
                            </w:r>
                            <w:r w:rsidR="00D47D1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______</w:t>
                            </w:r>
                            <w:r w:rsidRPr="00187EE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Date ___________</w:t>
                            </w:r>
                          </w:p>
                          <w:p w14:paraId="43196765" w14:textId="103AFD82" w:rsidR="005744A2" w:rsidRDefault="005744A2" w:rsidP="005744A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2CE8A4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25.65pt;width:496.5pt;height:142.4pt;z-index:251659264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" stroked="f">
                <v:textbox>
                  <w:txbxContent>
                    <w:p w14:paraId="375B06A6" w14:textId="77777777" w:rsidR="005744A2" w:rsidRDefault="005744A2" w:rsidP="005744A2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14:paraId="3A1AE05A" w14:textId="19D18D6E" w:rsidR="005744A2" w:rsidRPr="00187EE5" w:rsidRDefault="005744A2" w:rsidP="00D47D1F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187EE5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Auxiliary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President</w:t>
                      </w:r>
                      <w:r w:rsidRPr="00187EE5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: _________________________________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___</w:t>
                      </w:r>
                      <w:r w:rsidR="00D47D1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______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_</w:t>
                      </w:r>
                      <w:r w:rsidRPr="00187EE5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Date____________</w:t>
                      </w:r>
                    </w:p>
                    <w:p w14:paraId="15735121" w14:textId="77777777" w:rsidR="005744A2" w:rsidRDefault="005744A2" w:rsidP="00D47D1F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14:paraId="227A9ADD" w14:textId="64DBE712" w:rsidR="005744A2" w:rsidRPr="00187EE5" w:rsidRDefault="005744A2" w:rsidP="00D47D1F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187EE5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Auxiliary Treasurer: _________________________________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____</w:t>
                      </w:r>
                      <w:r w:rsidR="00D47D1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______</w:t>
                      </w:r>
                      <w:r w:rsidRPr="00187EE5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Date____________</w:t>
                      </w:r>
                    </w:p>
                    <w:p w14:paraId="5493C718" w14:textId="77777777" w:rsidR="005744A2" w:rsidRPr="00187EE5" w:rsidRDefault="005744A2" w:rsidP="00D47D1F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14:paraId="4449CBC2" w14:textId="117C7496" w:rsidR="005744A2" w:rsidRPr="00187EE5" w:rsidRDefault="005744A2" w:rsidP="00D47D1F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187EE5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Auxiliary Director: ___________________________________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___</w:t>
                      </w:r>
                      <w:r w:rsidR="00D47D1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______</w:t>
                      </w:r>
                      <w:r w:rsidRPr="00187EE5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Date ___________</w:t>
                      </w:r>
                    </w:p>
                    <w:p w14:paraId="43196765" w14:textId="103AFD82" w:rsidR="005744A2" w:rsidRDefault="005744A2" w:rsidP="005744A2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66621B" w:rsidRPr="00A340F2" w:rsidSect="00187EE5">
      <w:headerReference w:type="default" r:id="rId11"/>
      <w:footerReference w:type="default" r:id="rId12"/>
      <w:headerReference w:type="first" r:id="rId13"/>
      <w:footerReference w:type="first" r:id="rId14"/>
      <w:pgSz w:w="12240" w:h="15840" w:code="1"/>
      <w:pgMar w:top="720" w:right="720" w:bottom="720" w:left="720" w:header="432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C68BD5" w14:textId="77777777" w:rsidR="007C3EAB" w:rsidRDefault="007C3EAB">
      <w:pPr>
        <w:spacing w:line="240" w:lineRule="auto"/>
      </w:pPr>
      <w:r>
        <w:separator/>
      </w:r>
    </w:p>
    <w:p w14:paraId="6DEF30BC" w14:textId="77777777" w:rsidR="007C3EAB" w:rsidRDefault="007C3EAB"/>
  </w:endnote>
  <w:endnote w:type="continuationSeparator" w:id="0">
    <w:p w14:paraId="4A52E96B" w14:textId="77777777" w:rsidR="007C3EAB" w:rsidRDefault="007C3EAB">
      <w:pPr>
        <w:spacing w:line="240" w:lineRule="auto"/>
      </w:pPr>
      <w:r>
        <w:continuationSeparator/>
      </w:r>
    </w:p>
    <w:p w14:paraId="69D19BB7" w14:textId="77777777" w:rsidR="007C3EAB" w:rsidRDefault="007C3EA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BE661E" w14:textId="77777777" w:rsidR="007201A7" w:rsidRDefault="007201A7">
    <w:pPr>
      <w:pStyle w:val="Footer"/>
    </w:pPr>
  </w:p>
  <w:p w14:paraId="4F60428C" w14:textId="77777777" w:rsidR="007201A7" w:rsidRDefault="007201A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93A22A" w14:textId="77777777" w:rsidR="00A36725" w:rsidRDefault="00A36725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1209E765" wp14:editId="20FEB76E">
              <wp:simplePos x="0" y="0"/>
              <wp:positionH relativeFrom="page">
                <wp:posOffset>-82550</wp:posOffset>
              </wp:positionH>
              <wp:positionV relativeFrom="page">
                <wp:posOffset>8576945</wp:posOffset>
              </wp:positionV>
              <wp:extent cx="7973568" cy="2715768"/>
              <wp:effectExtent l="0" t="0" r="8890" b="8890"/>
              <wp:wrapNone/>
              <wp:docPr id="8" name="Freeform: Shape 8" descr="Green gradient in rectangl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10800000">
                        <a:off x="0" y="0"/>
                        <a:ext cx="7973568" cy="2715768"/>
                      </a:xfrm>
                      <a:custGeom>
                        <a:avLst/>
                        <a:gdLst>
                          <a:gd name="connsiteX0" fmla="*/ 0 w 7738110"/>
                          <a:gd name="connsiteY0" fmla="*/ 0 h 2906395"/>
                          <a:gd name="connsiteX1" fmla="*/ 7738110 w 7738110"/>
                          <a:gd name="connsiteY1" fmla="*/ 0 h 2906395"/>
                          <a:gd name="connsiteX2" fmla="*/ 7738110 w 7738110"/>
                          <a:gd name="connsiteY2" fmla="*/ 2906395 h 2906395"/>
                          <a:gd name="connsiteX3" fmla="*/ 0 w 7738110"/>
                          <a:gd name="connsiteY3" fmla="*/ 2906395 h 2906395"/>
                          <a:gd name="connsiteX4" fmla="*/ 0 w 7738110"/>
                          <a:gd name="connsiteY4" fmla="*/ 0 h 2906395"/>
                          <a:gd name="connsiteX0" fmla="*/ 0 w 7738110"/>
                          <a:gd name="connsiteY0" fmla="*/ 0 h 2906395"/>
                          <a:gd name="connsiteX1" fmla="*/ 7738110 w 7738110"/>
                          <a:gd name="connsiteY1" fmla="*/ 0 h 2906395"/>
                          <a:gd name="connsiteX2" fmla="*/ 7738110 w 7738110"/>
                          <a:gd name="connsiteY2" fmla="*/ 1896461 h 2906395"/>
                          <a:gd name="connsiteX3" fmla="*/ 0 w 7738110"/>
                          <a:gd name="connsiteY3" fmla="*/ 2906395 h 2906395"/>
                          <a:gd name="connsiteX4" fmla="*/ 0 w 7738110"/>
                          <a:gd name="connsiteY4" fmla="*/ 0 h 2906395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</a:cxnLst>
                        <a:rect l="l" t="t" r="r" b="b"/>
                        <a:pathLst>
                          <a:path w="7738110" h="2906395">
                            <a:moveTo>
                              <a:pt x="0" y="0"/>
                            </a:moveTo>
                            <a:lnTo>
                              <a:pt x="7738110" y="0"/>
                            </a:lnTo>
                            <a:lnTo>
                              <a:pt x="7738110" y="1896461"/>
                            </a:lnTo>
                            <a:lnTo>
                              <a:pt x="0" y="2906395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gradFill flip="none" rotWithShape="1">
                        <a:gsLst>
                          <a:gs pos="0">
                            <a:schemeClr val="accent3">
                              <a:lumMod val="40000"/>
                              <a:lumOff val="60000"/>
                            </a:schemeClr>
                          </a:gs>
                          <a:gs pos="100000">
                            <a:schemeClr val="accent5">
                              <a:lumMod val="100000"/>
                            </a:schemeClr>
                          </a:gs>
                        </a:gsLst>
                        <a:lin ang="1920000" scaled="0"/>
                        <a:tileRect/>
                      </a:gra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753AF1D5" w14:textId="77777777" w:rsidR="00A36725" w:rsidRDefault="00A36725" w:rsidP="00A36725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209E765" id="Freeform: Shape 8" o:spid="_x0000_s1027" alt="Green gradient in rectangle" style="position:absolute;margin-left:-6.5pt;margin-top:675.35pt;width:627.85pt;height:213.85pt;rotation:180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coordsize="7738110,290639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" adj="-11796480,,5400" path="m,l7738110,r,1896461l,2906395,,xe" fillcolor="#9edfbe [1302]" stroked="f" strokeweight="2pt">
              <v:fill color2="#4eb3cf [3208]" rotate="t" angle="58" focus="100%" type="gradient">
                <o:fill v:ext="view" type="gradientUnscaled"/>
              </v:fill>
              <v:stroke joinstyle="miter"/>
              <v:formulas/>
              <v:path arrowok="t" o:connecttype="custom" o:connectlocs="0,0;7973568,0;7973568,1772074;0,2715768;0,0" o:connectangles="0,0,0,0,0" textboxrect="0,0,7738110,2906395"/>
              <v:textbox>
                <w:txbxContent>
                  <w:p w14:paraId="753AF1D5" w14:textId="77777777" w:rsidR="00A36725" w:rsidRDefault="00A36725" w:rsidP="00A36725"/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977D48" w14:textId="77777777" w:rsidR="007C3EAB" w:rsidRDefault="007C3EAB">
      <w:pPr>
        <w:spacing w:line="240" w:lineRule="auto"/>
      </w:pPr>
      <w:r>
        <w:separator/>
      </w:r>
    </w:p>
    <w:p w14:paraId="45AE2605" w14:textId="77777777" w:rsidR="007C3EAB" w:rsidRDefault="007C3EAB"/>
  </w:footnote>
  <w:footnote w:type="continuationSeparator" w:id="0">
    <w:p w14:paraId="18342B93" w14:textId="77777777" w:rsidR="007C3EAB" w:rsidRDefault="007C3EAB">
      <w:pPr>
        <w:spacing w:line="240" w:lineRule="auto"/>
      </w:pPr>
      <w:r>
        <w:continuationSeparator/>
      </w:r>
    </w:p>
    <w:p w14:paraId="2478584E" w14:textId="77777777" w:rsidR="007C3EAB" w:rsidRDefault="007C3EA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E836D0" w14:textId="77777777" w:rsidR="007201A7" w:rsidRDefault="007201A7"/>
  <w:p w14:paraId="1B8B96D1" w14:textId="77777777" w:rsidR="007201A7" w:rsidRDefault="007201A7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7F715" w14:textId="1B835955" w:rsidR="007D577C" w:rsidRPr="00E16EEA" w:rsidRDefault="007D577C">
    <w:pPr>
      <w:pStyle w:val="Header"/>
      <w:rPr>
        <w:b/>
        <w:sz w:val="32"/>
        <w:szCs w:val="32"/>
      </w:rPr>
    </w:pPr>
    <w:r w:rsidRPr="00E16EEA">
      <w:rPr>
        <w:b/>
        <w:noProof/>
        <w:sz w:val="32"/>
        <w:szCs w:val="32"/>
        <w:lang w:eastAsia="en-US"/>
      </w:rPr>
      <w:drawing>
        <wp:anchor distT="0" distB="0" distL="114300" distR="114300" simplePos="0" relativeHeight="251663360" behindDoc="0" locked="0" layoutInCell="1" allowOverlap="1" wp14:anchorId="53CA48EF" wp14:editId="2981A9AC">
          <wp:simplePos x="0" y="0"/>
          <wp:positionH relativeFrom="column">
            <wp:posOffset>337185</wp:posOffset>
          </wp:positionH>
          <wp:positionV relativeFrom="paragraph">
            <wp:posOffset>-179070</wp:posOffset>
          </wp:positionV>
          <wp:extent cx="1390650" cy="781050"/>
          <wp:effectExtent l="0" t="0" r="0" b="0"/>
          <wp:wrapSquare wrapText="bothSides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adge logo 2017 conf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104" t="15356" b="19635"/>
                  <a:stretch/>
                </pic:blipFill>
                <pic:spPr bwMode="auto">
                  <a:xfrm>
                    <a:off x="0" y="0"/>
                    <a:ext cx="1390650" cy="7810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16EEA">
      <w:rPr>
        <w:b/>
        <w:sz w:val="32"/>
        <w:szCs w:val="32"/>
      </w:rPr>
      <w:t xml:space="preserve">    </w:t>
    </w:r>
    <w:r w:rsidR="00E16EEA" w:rsidRPr="00E16EEA">
      <w:rPr>
        <w:b/>
        <w:sz w:val="32"/>
        <w:szCs w:val="32"/>
      </w:rPr>
      <w:t>HACC CHECK REQUEST FORM</w:t>
    </w:r>
  </w:p>
  <w:p w14:paraId="041E935C" w14:textId="0526ED20" w:rsidR="00A36725" w:rsidRDefault="00A36725">
    <w:pPr>
      <w:pStyle w:val="Header"/>
    </w:pPr>
  </w:p>
  <w:p w14:paraId="41638F56" w14:textId="7F80DC61" w:rsidR="006D510E" w:rsidRDefault="006D510E">
    <w:pPr>
      <w:pStyle w:val="Header"/>
    </w:pPr>
  </w:p>
  <w:p w14:paraId="0D9383C1" w14:textId="77777777" w:rsidR="006D510E" w:rsidRDefault="006D510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67ED71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5C0123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542DD3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2FA28C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91CBEB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E7A85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700C37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40A588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D14BF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3F0DC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990522796">
    <w:abstractNumId w:val="9"/>
  </w:num>
  <w:num w:numId="2" w16cid:durableId="749080616">
    <w:abstractNumId w:val="7"/>
  </w:num>
  <w:num w:numId="3" w16cid:durableId="1470784706">
    <w:abstractNumId w:val="6"/>
  </w:num>
  <w:num w:numId="4" w16cid:durableId="1342199967">
    <w:abstractNumId w:val="5"/>
  </w:num>
  <w:num w:numId="5" w16cid:durableId="1700273342">
    <w:abstractNumId w:val="4"/>
  </w:num>
  <w:num w:numId="6" w16cid:durableId="234169047">
    <w:abstractNumId w:val="8"/>
  </w:num>
  <w:num w:numId="7" w16cid:durableId="2134051518">
    <w:abstractNumId w:val="3"/>
  </w:num>
  <w:num w:numId="8" w16cid:durableId="652875063">
    <w:abstractNumId w:val="2"/>
  </w:num>
  <w:num w:numId="9" w16cid:durableId="946814736">
    <w:abstractNumId w:val="1"/>
  </w:num>
  <w:num w:numId="10" w16cid:durableId="15965906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431D"/>
    <w:rsid w:val="00064E3E"/>
    <w:rsid w:val="00077551"/>
    <w:rsid w:val="0008539B"/>
    <w:rsid w:val="000A6E91"/>
    <w:rsid w:val="000E7C40"/>
    <w:rsid w:val="00110A36"/>
    <w:rsid w:val="00142F1D"/>
    <w:rsid w:val="001711CC"/>
    <w:rsid w:val="00172938"/>
    <w:rsid w:val="00173A18"/>
    <w:rsid w:val="001817A4"/>
    <w:rsid w:val="00186889"/>
    <w:rsid w:val="00187EE5"/>
    <w:rsid w:val="001A035C"/>
    <w:rsid w:val="001C4318"/>
    <w:rsid w:val="001D1771"/>
    <w:rsid w:val="0020743A"/>
    <w:rsid w:val="00211460"/>
    <w:rsid w:val="00236116"/>
    <w:rsid w:val="002400DD"/>
    <w:rsid w:val="002450DA"/>
    <w:rsid w:val="00263E3B"/>
    <w:rsid w:val="00264280"/>
    <w:rsid w:val="002730DB"/>
    <w:rsid w:val="00295FEA"/>
    <w:rsid w:val="002A107B"/>
    <w:rsid w:val="002B06E9"/>
    <w:rsid w:val="002E7603"/>
    <w:rsid w:val="002F1BB8"/>
    <w:rsid w:val="002F5404"/>
    <w:rsid w:val="00310191"/>
    <w:rsid w:val="00316D06"/>
    <w:rsid w:val="003206AA"/>
    <w:rsid w:val="003B1DDD"/>
    <w:rsid w:val="003B5688"/>
    <w:rsid w:val="003D23A0"/>
    <w:rsid w:val="003E06AA"/>
    <w:rsid w:val="00412DF6"/>
    <w:rsid w:val="004858C9"/>
    <w:rsid w:val="004870D2"/>
    <w:rsid w:val="00497BC4"/>
    <w:rsid w:val="004A10E9"/>
    <w:rsid w:val="004D295F"/>
    <w:rsid w:val="00524BCA"/>
    <w:rsid w:val="005353BE"/>
    <w:rsid w:val="005744A2"/>
    <w:rsid w:val="005A77B1"/>
    <w:rsid w:val="005D38B1"/>
    <w:rsid w:val="005E394D"/>
    <w:rsid w:val="005F1EF5"/>
    <w:rsid w:val="00600BC7"/>
    <w:rsid w:val="00611A0D"/>
    <w:rsid w:val="00662DFA"/>
    <w:rsid w:val="0066621B"/>
    <w:rsid w:val="006B4542"/>
    <w:rsid w:val="006D510E"/>
    <w:rsid w:val="006E2821"/>
    <w:rsid w:val="006E702C"/>
    <w:rsid w:val="006F038A"/>
    <w:rsid w:val="006F0876"/>
    <w:rsid w:val="007201A7"/>
    <w:rsid w:val="0076431D"/>
    <w:rsid w:val="00772C33"/>
    <w:rsid w:val="007B4FC5"/>
    <w:rsid w:val="007C3EAB"/>
    <w:rsid w:val="007D2BAE"/>
    <w:rsid w:val="007D577C"/>
    <w:rsid w:val="007E0DF2"/>
    <w:rsid w:val="007E1D3F"/>
    <w:rsid w:val="007E52C6"/>
    <w:rsid w:val="008301E8"/>
    <w:rsid w:val="00865DB9"/>
    <w:rsid w:val="0089202B"/>
    <w:rsid w:val="008B5297"/>
    <w:rsid w:val="008C0477"/>
    <w:rsid w:val="009107FB"/>
    <w:rsid w:val="009415D1"/>
    <w:rsid w:val="00947F34"/>
    <w:rsid w:val="009C5414"/>
    <w:rsid w:val="009D3F3C"/>
    <w:rsid w:val="00A340F2"/>
    <w:rsid w:val="00A34E34"/>
    <w:rsid w:val="00A36725"/>
    <w:rsid w:val="00AB30E7"/>
    <w:rsid w:val="00AD63C5"/>
    <w:rsid w:val="00AE68D5"/>
    <w:rsid w:val="00B0554F"/>
    <w:rsid w:val="00B66C63"/>
    <w:rsid w:val="00B727BE"/>
    <w:rsid w:val="00C45552"/>
    <w:rsid w:val="00CE3710"/>
    <w:rsid w:val="00CF2287"/>
    <w:rsid w:val="00D21732"/>
    <w:rsid w:val="00D33124"/>
    <w:rsid w:val="00D37244"/>
    <w:rsid w:val="00D47D1F"/>
    <w:rsid w:val="00D73210"/>
    <w:rsid w:val="00E10461"/>
    <w:rsid w:val="00E16EEA"/>
    <w:rsid w:val="00E16F05"/>
    <w:rsid w:val="00EB63A0"/>
    <w:rsid w:val="00EC16CD"/>
    <w:rsid w:val="00EC6AB9"/>
    <w:rsid w:val="00F10A6A"/>
    <w:rsid w:val="00F47FF4"/>
    <w:rsid w:val="00F65B05"/>
    <w:rsid w:val="00FC0FCF"/>
    <w:rsid w:val="00FE0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F07B6A0"/>
  <w15:chartTrackingRefBased/>
  <w15:docId w15:val="{705D3E58-DF63-4169-B885-6145180871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en-US" w:eastAsia="ja-JP" w:bidi="ar-SA"/>
      </w:rPr>
    </w:rPrDefault>
    <w:pPrDefault>
      <w:pPr>
        <w:spacing w:line="31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2" w:unhideWhenUsed="1" w:qFormat="1"/>
    <w:lsdException w:name="heading 5" w:semiHidden="1" w:uiPriority="2" w:unhideWhenUsed="1" w:qFormat="1"/>
    <w:lsdException w:name="heading 6" w:semiHidden="1" w:uiPriority="2" w:unhideWhenUsed="1" w:qFormat="1"/>
    <w:lsdException w:name="heading 7" w:semiHidden="1" w:uiPriority="2" w:unhideWhenUsed="1" w:qFormat="1"/>
    <w:lsdException w:name="heading 8" w:semiHidden="1" w:uiPriority="2" w:unhideWhenUsed="1" w:qFormat="1"/>
    <w:lsdException w:name="heading 9" w:semiHidden="1" w:uiPriority="2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4E3E"/>
  </w:style>
  <w:style w:type="paragraph" w:styleId="Heading1">
    <w:name w:val="heading 1"/>
    <w:basedOn w:val="Normal"/>
    <w:link w:val="Heading1Char"/>
    <w:autoRedefine/>
    <w:uiPriority w:val="2"/>
    <w:qFormat/>
    <w:rsid w:val="00064E3E"/>
    <w:pPr>
      <w:keepNext/>
      <w:framePr w:hSpace="187" w:wrap="around" w:vAnchor="page" w:hAnchor="page" w:xAlign="center" w:y="1441"/>
      <w:spacing w:line="240" w:lineRule="auto"/>
      <w:suppressOverlap/>
      <w:jc w:val="right"/>
      <w:outlineLvl w:val="0"/>
    </w:pPr>
    <w:rPr>
      <w:rFonts w:asciiTheme="majorHAnsi" w:hAnsiTheme="majorHAnsi" w:cs="Arial"/>
      <w:bCs/>
      <w:caps/>
      <w:color w:val="0D0D0D" w:themeColor="text1" w:themeTint="F2"/>
      <w:spacing w:val="4"/>
      <w:kern w:val="44"/>
      <w:sz w:val="24"/>
      <w:szCs w:val="64"/>
      <w:lang w:eastAsia="en-US"/>
    </w:rPr>
  </w:style>
  <w:style w:type="paragraph" w:styleId="Heading2">
    <w:name w:val="heading 2"/>
    <w:basedOn w:val="Normal"/>
    <w:link w:val="Heading2Char"/>
    <w:uiPriority w:val="2"/>
    <w:unhideWhenUsed/>
    <w:qFormat/>
    <w:rsid w:val="00064E3E"/>
    <w:pPr>
      <w:spacing w:before="60" w:after="20"/>
      <w:jc w:val="right"/>
      <w:outlineLvl w:val="1"/>
    </w:pPr>
    <w:rPr>
      <w:rFonts w:asciiTheme="majorHAnsi" w:hAnsiTheme="majorHAnsi"/>
      <w:spacing w:val="40"/>
    </w:rPr>
  </w:style>
  <w:style w:type="paragraph" w:styleId="Heading3">
    <w:name w:val="heading 3"/>
    <w:basedOn w:val="Normal"/>
    <w:link w:val="Heading3Char"/>
    <w:uiPriority w:val="9"/>
    <w:semiHidden/>
    <w:unhideWhenUsed/>
    <w:qFormat/>
    <w:rsid w:val="00064E3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07854D" w:themeColor="accent1" w:themeShade="7F"/>
      <w:szCs w:val="24"/>
    </w:rPr>
  </w:style>
  <w:style w:type="paragraph" w:styleId="Heading4">
    <w:name w:val="heading 4"/>
    <w:basedOn w:val="Normal"/>
    <w:next w:val="Normal"/>
    <w:link w:val="Heading4Char"/>
    <w:uiPriority w:val="2"/>
    <w:semiHidden/>
    <w:unhideWhenUsed/>
    <w:qFormat/>
    <w:rsid w:val="007B4FC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07864E" w:themeColor="accent1" w:themeShade="80"/>
    </w:rPr>
  </w:style>
  <w:style w:type="paragraph" w:styleId="Heading5">
    <w:name w:val="heading 5"/>
    <w:basedOn w:val="Normal"/>
    <w:next w:val="Normal"/>
    <w:link w:val="Heading5Char"/>
    <w:uiPriority w:val="2"/>
    <w:semiHidden/>
    <w:unhideWhenUsed/>
    <w:qFormat/>
    <w:pPr>
      <w:keepNext/>
      <w:keepLines/>
      <w:spacing w:before="40"/>
      <w:outlineLvl w:val="4"/>
    </w:pPr>
    <w:rPr>
      <w:rFonts w:asciiTheme="majorHAnsi" w:eastAsiaTheme="majorEastAsia" w:hAnsiTheme="majorHAnsi" w:cstheme="majorBidi"/>
      <w:b/>
      <w:i/>
    </w:rPr>
  </w:style>
  <w:style w:type="paragraph" w:styleId="Heading6">
    <w:name w:val="heading 6"/>
    <w:basedOn w:val="Normal"/>
    <w:next w:val="Normal"/>
    <w:link w:val="Heading6Char"/>
    <w:uiPriority w:val="2"/>
    <w:semiHidden/>
    <w:unhideWhenUsed/>
    <w:qFormat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07854D" w:themeColor="accent1" w:themeShade="7F"/>
    </w:rPr>
  </w:style>
  <w:style w:type="paragraph" w:styleId="Heading7">
    <w:name w:val="heading 7"/>
    <w:basedOn w:val="Normal"/>
    <w:next w:val="Normal"/>
    <w:link w:val="Heading7Char"/>
    <w:uiPriority w:val="2"/>
    <w:semiHidden/>
    <w:unhideWhenUsed/>
    <w:qFormat/>
    <w:rsid w:val="007B4FC5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07854D" w:themeColor="accent1" w:themeShade="7F"/>
    </w:rPr>
  </w:style>
  <w:style w:type="paragraph" w:styleId="Heading8">
    <w:name w:val="heading 8"/>
    <w:basedOn w:val="Normal"/>
    <w:next w:val="Normal"/>
    <w:link w:val="Heading8Char"/>
    <w:uiPriority w:val="2"/>
    <w:semiHidden/>
    <w:unhideWhenUsed/>
    <w:qFormat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17472F" w:themeColor="accent3" w:themeShade="80"/>
      <w:szCs w:val="21"/>
    </w:rPr>
  </w:style>
  <w:style w:type="paragraph" w:styleId="Heading9">
    <w:name w:val="heading 9"/>
    <w:basedOn w:val="Normal"/>
    <w:next w:val="Normal"/>
    <w:link w:val="Heading9Char"/>
    <w:uiPriority w:val="2"/>
    <w:semiHidden/>
    <w:unhideWhenUsed/>
    <w:qFormat/>
    <w:pPr>
      <w:keepNext/>
      <w:keepLines/>
      <w:spacing w:before="40"/>
      <w:outlineLvl w:val="8"/>
    </w:pPr>
    <w:rPr>
      <w:rFonts w:asciiTheme="majorHAnsi" w:eastAsiaTheme="majorEastAsia" w:hAnsiTheme="majorHAnsi" w:cstheme="majorBidi"/>
      <w:b/>
      <w:iCs/>
      <w:color w:val="17472F" w:themeColor="accent3" w:themeShade="80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BookTitle">
    <w:name w:val="Book Title"/>
    <w:basedOn w:val="DefaultParagraphFont"/>
    <w:uiPriority w:val="33"/>
    <w:semiHidden/>
    <w:unhideWhenUsed/>
    <w:qFormat/>
    <w:rPr>
      <w:b/>
      <w:bCs/>
      <w:i/>
      <w:iCs/>
      <w:spacing w:val="0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7B4FC5"/>
    <w:rPr>
      <w:b/>
      <w:bCs/>
      <w:caps w:val="0"/>
      <w:smallCaps/>
      <w:color w:val="07864E" w:themeColor="accent1" w:themeShade="80"/>
      <w:spacing w:val="0"/>
    </w:rPr>
  </w:style>
  <w:style w:type="character" w:customStyle="1" w:styleId="Heading1Char">
    <w:name w:val="Heading 1 Char"/>
    <w:basedOn w:val="DefaultParagraphFont"/>
    <w:link w:val="Heading1"/>
    <w:uiPriority w:val="2"/>
    <w:rsid w:val="00064E3E"/>
    <w:rPr>
      <w:rFonts w:asciiTheme="majorHAnsi" w:hAnsiTheme="majorHAnsi" w:cs="Arial"/>
      <w:bCs/>
      <w:caps/>
      <w:color w:val="0D0D0D" w:themeColor="text1" w:themeTint="F2"/>
      <w:spacing w:val="4"/>
      <w:kern w:val="44"/>
      <w:sz w:val="24"/>
      <w:szCs w:val="64"/>
      <w:lang w:eastAsia="en-US"/>
    </w:rPr>
  </w:style>
  <w:style w:type="paragraph" w:styleId="Title">
    <w:name w:val="Title"/>
    <w:basedOn w:val="Normal"/>
    <w:link w:val="TitleChar"/>
    <w:uiPriority w:val="1"/>
    <w:qFormat/>
    <w:rsid w:val="00064E3E"/>
    <w:pPr>
      <w:spacing w:before="80"/>
      <w:ind w:left="101"/>
      <w:contextualSpacing/>
    </w:pPr>
    <w:rPr>
      <w:rFonts w:asciiTheme="majorHAnsi" w:eastAsiaTheme="majorEastAsia" w:hAnsiTheme="majorHAnsi" w:cstheme="majorBidi"/>
      <w:caps/>
      <w:color w:val="000000" w:themeColor="text1"/>
      <w:kern w:val="28"/>
      <w:sz w:val="52"/>
      <w:szCs w:val="56"/>
    </w:rPr>
  </w:style>
  <w:style w:type="character" w:customStyle="1" w:styleId="TitleChar">
    <w:name w:val="Title Char"/>
    <w:basedOn w:val="DefaultParagraphFont"/>
    <w:link w:val="Title"/>
    <w:uiPriority w:val="1"/>
    <w:rsid w:val="00064E3E"/>
    <w:rPr>
      <w:rFonts w:asciiTheme="majorHAnsi" w:eastAsiaTheme="majorEastAsia" w:hAnsiTheme="majorHAnsi" w:cstheme="majorBidi"/>
      <w:caps/>
      <w:color w:val="000000" w:themeColor="text1"/>
      <w:kern w:val="28"/>
      <w:sz w:val="52"/>
      <w:szCs w:val="56"/>
    </w:rPr>
  </w:style>
  <w:style w:type="paragraph" w:styleId="Header">
    <w:name w:val="header"/>
    <w:basedOn w:val="Normal"/>
    <w:link w:val="HeaderChar"/>
    <w:uiPriority w:val="99"/>
    <w:rsid w:val="00064E3E"/>
    <w:pPr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64E3E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table" w:styleId="TableGrid">
    <w:name w:val="Table Grid"/>
    <w:basedOn w:val="TableNormal"/>
    <w:uiPriority w:val="39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5Char">
    <w:name w:val="Heading 5 Char"/>
    <w:basedOn w:val="DefaultParagraphFont"/>
    <w:link w:val="Heading5"/>
    <w:uiPriority w:val="2"/>
    <w:semiHidden/>
    <w:rPr>
      <w:rFonts w:asciiTheme="majorHAnsi" w:eastAsiaTheme="majorEastAsia" w:hAnsiTheme="majorHAnsi" w:cstheme="majorBidi"/>
      <w:b/>
      <w:i/>
    </w:rPr>
  </w:style>
  <w:style w:type="paragraph" w:customStyle="1" w:styleId="Normalright">
    <w:name w:val="Normal right"/>
    <w:basedOn w:val="Normal"/>
    <w:qFormat/>
    <w:rsid w:val="00064E3E"/>
    <w:pPr>
      <w:spacing w:before="60" w:after="20"/>
    </w:pPr>
    <w:rPr>
      <w:rFonts w:eastAsiaTheme="majorEastAsia" w:cs="Arial"/>
      <w:b/>
      <w:color w:val="0D0D0D" w:themeColor="text1" w:themeTint="F2"/>
      <w:spacing w:val="4"/>
      <w:sz w:val="22"/>
      <w:lang w:eastAsia="en-US"/>
    </w:rPr>
  </w:style>
  <w:style w:type="character" w:customStyle="1" w:styleId="Heading6Char">
    <w:name w:val="Heading 6 Char"/>
    <w:basedOn w:val="DefaultParagraphFont"/>
    <w:link w:val="Heading6"/>
    <w:uiPriority w:val="2"/>
    <w:semiHidden/>
    <w:rPr>
      <w:rFonts w:asciiTheme="majorHAnsi" w:eastAsiaTheme="majorEastAsia" w:hAnsiTheme="majorHAnsi" w:cstheme="majorBidi"/>
      <w:color w:val="07854D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2"/>
    <w:semiHidden/>
    <w:rPr>
      <w:rFonts w:asciiTheme="majorHAnsi" w:eastAsiaTheme="majorEastAsia" w:hAnsiTheme="majorHAnsi" w:cstheme="majorBidi"/>
      <w:color w:val="17472F" w:themeColor="accent3" w:themeShade="80"/>
      <w:szCs w:val="21"/>
    </w:rPr>
  </w:style>
  <w:style w:type="paragraph" w:styleId="Footer">
    <w:name w:val="footer"/>
    <w:basedOn w:val="Normal"/>
    <w:link w:val="FooterChar"/>
    <w:uiPriority w:val="99"/>
    <w:unhideWhenUsed/>
    <w:rsid w:val="00064E3E"/>
    <w:rPr>
      <w:rFonts w:cs="Times New Roman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064E3E"/>
    <w:rPr>
      <w:rFonts w:cs="Times New Roman"/>
      <w:lang w:eastAsia="en-US"/>
    </w:rPr>
  </w:style>
  <w:style w:type="table" w:styleId="TableGridLight">
    <w:name w:val="Grid Table Light"/>
    <w:basedOn w:val="TableNormal"/>
    <w:uiPriority w:val="40"/>
    <w:rPr>
      <w:rFonts w:cs="Times New Roman"/>
      <w:lang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2Char">
    <w:name w:val="Heading 2 Char"/>
    <w:basedOn w:val="DefaultParagraphFont"/>
    <w:link w:val="Heading2"/>
    <w:uiPriority w:val="2"/>
    <w:rsid w:val="00064E3E"/>
    <w:rPr>
      <w:rFonts w:asciiTheme="majorHAnsi" w:hAnsiTheme="majorHAnsi"/>
      <w:spacing w:val="40"/>
    </w:rPr>
  </w:style>
  <w:style w:type="table" w:customStyle="1" w:styleId="SalesInfo">
    <w:name w:val="Sales Info"/>
    <w:basedOn w:val="TableNormal"/>
    <w:uiPriority w:val="99"/>
    <w:pPr>
      <w:spacing w:before="60" w:after="2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rFonts w:asciiTheme="majorHAnsi" w:eastAsiaTheme="majorEastAsia" w:hAnsiTheme="majorHAnsi"/>
        <w:caps/>
        <w:smallCaps w:val="0"/>
        <w:color w:val="0D0D0D" w:themeColor="text1" w:themeTint="F2"/>
        <w:spacing w:val="4"/>
        <w:sz w:val="18"/>
      </w:rPr>
      <w:tblPr/>
      <w:tcPr>
        <w:tc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  <w:tl2br w:val="nil"/>
          <w:tr2bl w:val="nil"/>
        </w:tcBorders>
        <w:shd w:val="clear" w:color="auto" w:fill="9EDFBE" w:themeFill="accent3" w:themeFillTint="66"/>
      </w:tcPr>
    </w:tblStylePr>
  </w:style>
  <w:style w:type="table" w:customStyle="1" w:styleId="Contenttable">
    <w:name w:val="Content table"/>
    <w:basedOn w:val="TableNormal"/>
    <w:uiPriority w:val="99"/>
    <w:rsid w:val="002F5404"/>
    <w:pPr>
      <w:spacing w:before="60" w:after="20"/>
    </w:pPr>
    <w:tblPr>
      <w:tblStyleRowBandSize w:val="1"/>
    </w:tblPr>
    <w:tcPr>
      <w:shd w:val="clear" w:color="auto" w:fill="FFFFFF" w:themeFill="background1"/>
    </w:tcPr>
    <w:tblStylePr w:type="firstRow">
      <w:rPr>
        <w:rFonts w:asciiTheme="majorHAnsi" w:eastAsiaTheme="majorEastAsia" w:hAnsiTheme="majorHAnsi"/>
        <w:caps/>
        <w:smallCaps w:val="0"/>
        <w:color w:val="0D0D0D" w:themeColor="text1" w:themeTint="F2"/>
        <w:spacing w:val="4"/>
        <w:sz w:val="18"/>
      </w:rPr>
      <w:tblPr/>
      <w:tcPr>
        <w:tcBorders>
          <w:top w:val="nil"/>
          <w:left w:val="nil"/>
          <w:bottom w:val="single" w:sz="4" w:space="0" w:color="000000" w:themeColor="text1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band1Horz">
      <w:tblPr/>
      <w:tcPr>
        <w:tc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  <w:tl2br w:val="nil"/>
          <w:tr2bl w:val="nil"/>
        </w:tcBorders>
        <w:shd w:val="clear" w:color="auto" w:fill="FFFFFF" w:themeFill="background1"/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</w:style>
  <w:style w:type="character" w:customStyle="1" w:styleId="Heading9Char">
    <w:name w:val="Heading 9 Char"/>
    <w:basedOn w:val="DefaultParagraphFont"/>
    <w:link w:val="Heading9"/>
    <w:uiPriority w:val="2"/>
    <w:semiHidden/>
    <w:rPr>
      <w:rFonts w:asciiTheme="majorHAnsi" w:eastAsiaTheme="majorEastAsia" w:hAnsiTheme="majorHAnsi" w:cstheme="majorBidi"/>
      <w:b/>
      <w:iCs/>
      <w:color w:val="17472F" w:themeColor="accent3" w:themeShade="80"/>
      <w:szCs w:val="21"/>
    </w:rPr>
  </w:style>
  <w:style w:type="table" w:customStyle="1" w:styleId="TotalTable">
    <w:name w:val="Total Table"/>
    <w:basedOn w:val="TableNormal"/>
    <w:uiPriority w:val="99"/>
    <w:pPr>
      <w:spacing w:line="240" w:lineRule="auto"/>
    </w:pPr>
    <w:tblPr>
      <w:tblStyleRowBandSize w:val="1"/>
    </w:tblPr>
    <w:tblStylePr w:type="firstCol">
      <w:pPr>
        <w:jc w:val="right"/>
      </w:pPr>
      <w:tblPr/>
      <w:tcPr>
        <w:vAlign w:val="center"/>
      </w:tcPr>
    </w:tblStylePr>
    <w:tblStylePr w:type="lastCol">
      <w:pPr>
        <w:jc w:val="left"/>
      </w:pPr>
      <w:tblPr/>
      <w:tcPr>
        <w:tc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cBorders>
        <w:vAlign w:val="center"/>
      </w:tcPr>
    </w:tblStylePr>
    <w:tblStylePr w:type="band1Horz">
      <w:tblPr/>
      <w:tcPr>
        <w:shd w:val="clear" w:color="auto" w:fill="CEEFDE" w:themeFill="accent3" w:themeFillTint="33"/>
      </w:tcPr>
    </w:tblStylePr>
  </w:style>
  <w:style w:type="table" w:styleId="PlainTable2">
    <w:name w:val="Plain Table 2"/>
    <w:basedOn w:val="TableNormal"/>
    <w:uiPriority w:val="42"/>
    <w:rsid w:val="0089202B"/>
    <w:pPr>
      <w:spacing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customStyle="1" w:styleId="Heading3Char">
    <w:name w:val="Heading 3 Char"/>
    <w:basedOn w:val="DefaultParagraphFont"/>
    <w:link w:val="Heading3"/>
    <w:uiPriority w:val="9"/>
    <w:semiHidden/>
    <w:rsid w:val="00064E3E"/>
    <w:rPr>
      <w:rFonts w:asciiTheme="majorHAnsi" w:eastAsiaTheme="majorEastAsia" w:hAnsiTheme="majorHAnsi" w:cstheme="majorBidi"/>
      <w:color w:val="07854D" w:themeColor="accent1" w:themeShade="7F"/>
      <w:szCs w:val="24"/>
    </w:rPr>
  </w:style>
  <w:style w:type="paragraph" w:customStyle="1" w:styleId="Style1">
    <w:name w:val="Style1"/>
    <w:basedOn w:val="Normal"/>
    <w:link w:val="Style1Char"/>
    <w:qFormat/>
    <w:rsid w:val="00064E3E"/>
    <w:pPr>
      <w:framePr w:hSpace="180" w:wrap="around" w:vAnchor="text" w:hAnchor="margin" w:xAlign="center" w:y="5211"/>
      <w:spacing w:before="60" w:after="20"/>
    </w:pPr>
    <w:rPr>
      <w:rFonts w:asciiTheme="majorHAnsi" w:eastAsiaTheme="majorEastAsia" w:hAnsiTheme="majorHAnsi" w:cs="Microsoft Sans Serif"/>
      <w:color w:val="236A46" w:themeColor="accent3" w:themeShade="BF"/>
      <w:spacing w:val="4"/>
      <w:sz w:val="28"/>
      <w:szCs w:val="28"/>
    </w:rPr>
  </w:style>
  <w:style w:type="character" w:customStyle="1" w:styleId="Style1Char">
    <w:name w:val="Style1 Char"/>
    <w:basedOn w:val="DefaultParagraphFont"/>
    <w:link w:val="Style1"/>
    <w:rsid w:val="00064E3E"/>
    <w:rPr>
      <w:rFonts w:asciiTheme="majorHAnsi" w:eastAsiaTheme="majorEastAsia" w:hAnsiTheme="majorHAnsi" w:cs="Microsoft Sans Serif"/>
      <w:color w:val="236A46" w:themeColor="accent3" w:themeShade="BF"/>
      <w:spacing w:val="4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2"/>
    <w:semiHidden/>
    <w:rsid w:val="007B4FC5"/>
    <w:rPr>
      <w:rFonts w:asciiTheme="majorHAnsi" w:eastAsiaTheme="majorEastAsia" w:hAnsiTheme="majorHAnsi" w:cstheme="majorBidi"/>
      <w:i/>
      <w:iCs/>
      <w:color w:val="07864E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2"/>
    <w:semiHidden/>
    <w:rsid w:val="007B4FC5"/>
    <w:rPr>
      <w:rFonts w:asciiTheme="majorHAnsi" w:eastAsiaTheme="majorEastAsia" w:hAnsiTheme="majorHAnsi" w:cstheme="majorBidi"/>
      <w:i/>
      <w:iCs/>
      <w:color w:val="07854D" w:themeColor="accent1" w:themeShade="7F"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7B4FC5"/>
    <w:rPr>
      <w:i/>
      <w:iCs/>
      <w:color w:val="07864E" w:themeColor="accent1" w:themeShade="80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7B4FC5"/>
    <w:pPr>
      <w:pBdr>
        <w:top w:val="single" w:sz="4" w:space="10" w:color="07864E" w:themeColor="accent1" w:themeShade="80"/>
        <w:bottom w:val="single" w:sz="4" w:space="10" w:color="07864E" w:themeColor="accent1" w:themeShade="80"/>
      </w:pBdr>
      <w:spacing w:before="360" w:after="360"/>
      <w:ind w:left="864" w:right="864"/>
      <w:jc w:val="center"/>
    </w:pPr>
    <w:rPr>
      <w:i/>
      <w:iCs/>
      <w:color w:val="07864E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7B4FC5"/>
    <w:rPr>
      <w:i/>
      <w:iCs/>
      <w:color w:val="07864E" w:themeColor="accent1" w:themeShade="8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B4FC5"/>
    <w:pPr>
      <w:keepLines/>
      <w:framePr w:hSpace="0" w:wrap="auto" w:vAnchor="margin" w:hAnchor="text" w:xAlign="left" w:yAlign="inline"/>
      <w:spacing w:before="240" w:line="312" w:lineRule="auto"/>
      <w:suppressOverlap w:val="0"/>
      <w:jc w:val="left"/>
      <w:outlineLvl w:val="9"/>
    </w:pPr>
    <w:rPr>
      <w:rFonts w:eastAsiaTheme="majorEastAsia" w:cstheme="majorBidi"/>
      <w:bCs w:val="0"/>
      <w:caps w:val="0"/>
      <w:color w:val="07864E" w:themeColor="accent1" w:themeShade="80"/>
      <w:spacing w:val="0"/>
      <w:kern w:val="0"/>
      <w:sz w:val="32"/>
      <w:szCs w:val="32"/>
      <w:lang w:eastAsia="ja-JP"/>
    </w:rPr>
  </w:style>
  <w:style w:type="paragraph" w:styleId="BlockText">
    <w:name w:val="Block Text"/>
    <w:basedOn w:val="Normal"/>
    <w:uiPriority w:val="99"/>
    <w:semiHidden/>
    <w:unhideWhenUsed/>
    <w:rsid w:val="007B4FC5"/>
    <w:pPr>
      <w:pBdr>
        <w:top w:val="single" w:sz="2" w:space="10" w:color="07864E" w:themeColor="accent1" w:themeShade="80"/>
        <w:left w:val="single" w:sz="2" w:space="10" w:color="07864E" w:themeColor="accent1" w:themeShade="80"/>
        <w:bottom w:val="single" w:sz="2" w:space="10" w:color="07864E" w:themeColor="accent1" w:themeShade="80"/>
        <w:right w:val="single" w:sz="2" w:space="10" w:color="07864E" w:themeColor="accent1" w:themeShade="80"/>
      </w:pBdr>
      <w:ind w:left="1152" w:right="1152"/>
    </w:pPr>
    <w:rPr>
      <w:i/>
      <w:iCs/>
      <w:color w:val="07864E" w:themeColor="accent1" w:themeShade="80"/>
    </w:rPr>
  </w:style>
  <w:style w:type="character" w:styleId="FollowedHyperlink">
    <w:name w:val="FollowedHyperlink"/>
    <w:basedOn w:val="DefaultParagraphFont"/>
    <w:uiPriority w:val="99"/>
    <w:semiHidden/>
    <w:unhideWhenUsed/>
    <w:rsid w:val="007B4FC5"/>
    <w:rPr>
      <w:color w:val="444027" w:themeColor="background2" w:themeShade="40"/>
      <w:u w:val="single"/>
    </w:rPr>
  </w:style>
  <w:style w:type="character" w:styleId="Hyperlink">
    <w:name w:val="Hyperlink"/>
    <w:basedOn w:val="DefaultParagraphFont"/>
    <w:uiPriority w:val="99"/>
    <w:semiHidden/>
    <w:unhideWhenUsed/>
    <w:rsid w:val="007B4FC5"/>
    <w:rPr>
      <w:color w:val="055971" w:themeColor="accent6" w:themeShade="80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B4FC5"/>
    <w:rPr>
      <w:color w:val="595959" w:themeColor="text1" w:themeTint="A6"/>
      <w:shd w:val="clear" w:color="auto" w:fill="E6E6E6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qFormat/>
    <w:rsid w:val="007B4FC5"/>
    <w:pPr>
      <w:numPr>
        <w:ilvl w:val="1"/>
      </w:numPr>
      <w:spacing w:after="160"/>
    </w:pPr>
    <w:rPr>
      <w:b/>
      <w:caps/>
      <w:color w:val="000000" w:themeColor="text1"/>
      <w:spacing w:val="15"/>
      <w:sz w:val="3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7B4FC5"/>
    <w:rPr>
      <w:b/>
      <w:caps/>
      <w:color w:val="000000" w:themeColor="text1"/>
      <w:spacing w:val="15"/>
      <w:sz w:val="32"/>
      <w:szCs w:val="22"/>
    </w:rPr>
  </w:style>
  <w:style w:type="paragraph" w:styleId="Date">
    <w:name w:val="Date"/>
    <w:basedOn w:val="Normal"/>
    <w:next w:val="Normal"/>
    <w:link w:val="DateChar"/>
    <w:uiPriority w:val="99"/>
    <w:rsid w:val="00064E3E"/>
    <w:rPr>
      <w:rFonts w:asciiTheme="majorHAnsi" w:hAnsiTheme="majorHAnsi"/>
      <w:color w:val="000000" w:themeColor="text1"/>
      <w:sz w:val="32"/>
      <w:szCs w:val="32"/>
    </w:rPr>
  </w:style>
  <w:style w:type="character" w:customStyle="1" w:styleId="DateChar">
    <w:name w:val="Date Char"/>
    <w:basedOn w:val="DefaultParagraphFont"/>
    <w:link w:val="Date"/>
    <w:uiPriority w:val="99"/>
    <w:rsid w:val="00064E3E"/>
    <w:rPr>
      <w:rFonts w:asciiTheme="majorHAnsi" w:hAnsiTheme="majorHAnsi"/>
      <w:color w:val="000000" w:themeColor="text1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2DF6"/>
    <w:pPr>
      <w:spacing w:line="240" w:lineRule="auto"/>
    </w:pPr>
    <w:rPr>
      <w:rFonts w:ascii="Segoe UI" w:hAnsi="Segoe UI" w:cs="Segoe UI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2DF6"/>
    <w:rPr>
      <w:rFonts w:ascii="Segoe UI" w:hAnsi="Segoe UI" w:cs="Segoe U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749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1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CC%20SECRETARY\AppData\Roaming\Microsoft\Templates\Service%20invoice%20(Green%20Gradient%20design).dotx" TargetMode="External"/></Relationships>
</file>

<file path=word/theme/theme1.xml><?xml version="1.0" encoding="utf-8"?>
<a:theme xmlns:a="http://schemas.openxmlformats.org/drawingml/2006/main" name="Green Gradient">
  <a:themeElements>
    <a:clrScheme name="Custom 25">
      <a:dk1>
        <a:sysClr val="windowText" lastClr="000000"/>
      </a:dk1>
      <a:lt1>
        <a:sysClr val="window" lastClr="FFFFFF"/>
      </a:lt1>
      <a:dk2>
        <a:srgbClr val="455F51"/>
      </a:dk2>
      <a:lt2>
        <a:srgbClr val="E2DFCC"/>
      </a:lt2>
      <a:accent1>
        <a:srgbClr val="29F39A"/>
      </a:accent1>
      <a:accent2>
        <a:srgbClr val="63A537"/>
      </a:accent2>
      <a:accent3>
        <a:srgbClr val="2F8E5F"/>
      </a:accent3>
      <a:accent4>
        <a:srgbClr val="44C1A3"/>
      </a:accent4>
      <a:accent5>
        <a:srgbClr val="4EB3CF"/>
      </a:accent5>
      <a:accent6>
        <a:srgbClr val="0BB4E3"/>
      </a:accent6>
      <a:hlink>
        <a:srgbClr val="EE7B08"/>
      </a:hlink>
      <a:folHlink>
        <a:srgbClr val="977B2D"/>
      </a:folHlink>
    </a:clrScheme>
    <a:fontScheme name="Custom 46">
      <a:majorFont>
        <a:latin typeface="Franklin Gothic Demi"/>
        <a:ea typeface=""/>
        <a:cs typeface=""/>
      </a:majorFont>
      <a:minorFont>
        <a:latin typeface="Microsoft Sans Serif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1" ma:contentTypeDescription="Create a new document." ma:contentTypeScope="" ma:versionID="1c2eb7a32e66fb6e4260f3771546a5e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04e1f6479c48b08974ba73b5ca973489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531F4979-1D0C-4495-AA9A-5A70A77052E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E79A267-30D1-403F-9D4D-8BF4D4A1E27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33533A9-1996-4148-A30B-8772A754A3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060A5CD-D572-4691-8023-6CB900CDB1C8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docMetadata/LabelInfo.xml><?xml version="1.0" encoding="utf-8"?>
<clbl:labelList xmlns:clbl="http://schemas.microsoft.com/office/2020/mipLabelMetadata">
  <clbl:label id="{b9b7cde0-d580-4baa-b993-829072e57bff}" enabled="1" method="Standard" siteId="{07420c3d-c141-4c67-b6f3-f448e5adb67b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Service invoice (Green Gradient design).dotx</Template>
  <TotalTime>6</TotalTime>
  <Pages>1</Pages>
  <Words>31</Words>
  <Characters>182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Terry Edgely</dc:creator>
  <cp:keywords/>
  <dc:description/>
  <cp:lastModifiedBy>Terry Edgely</cp:lastModifiedBy>
  <cp:revision>3</cp:revision>
  <cp:lastPrinted>2025-07-11T04:22:00Z</cp:lastPrinted>
  <dcterms:created xsi:type="dcterms:W3CDTF">2025-09-25T17:17:00Z</dcterms:created>
  <dcterms:modified xsi:type="dcterms:W3CDTF">2025-09-25T17:22:00Z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